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CD081" w14:textId="77777777" w:rsidR="00A96254" w:rsidRPr="00A96254" w:rsidRDefault="00A96254" w:rsidP="00A96254">
      <w:pPr>
        <w:pStyle w:val="CoverA"/>
        <w:rPr>
          <w:color w:val="FF00C8" w:themeColor="accent1"/>
        </w:rPr>
      </w:pPr>
      <w:r>
        <w:rPr>
          <w:color w:val="FF00C8" w:themeColor="accent1"/>
        </w:rPr>
        <w:t xml:space="preserve">Australian </w:t>
      </w:r>
      <w:r w:rsidRPr="00A96254">
        <w:rPr>
          <w:color w:val="FF00C8" w:themeColor="accent1"/>
        </w:rPr>
        <w:t xml:space="preserve">application questions: </w:t>
      </w:r>
      <w:r w:rsidRPr="00A96254">
        <w:rPr>
          <w:color w:val="FF00C8" w:themeColor="accent1"/>
        </w:rPr>
        <w:br/>
        <w:t>UK/Australia Season 2021-22</w:t>
      </w:r>
    </w:p>
    <w:p w14:paraId="6A77A573" w14:textId="77777777" w:rsidR="00A96254" w:rsidRDefault="00A96254" w:rsidP="00A96254">
      <w:r w:rsidRPr="00381494">
        <w:rPr>
          <w:noProof/>
          <w:color w:val="FFFFFF" w:themeColor="background1"/>
          <w:lang w:val="en-AU" w:eastAsia="en-AU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0" wp14:anchorId="50EBB152" wp14:editId="7CFE7160">
                <wp:simplePos x="0" y="0"/>
                <wp:positionH relativeFrom="column">
                  <wp:posOffset>6985</wp:posOffset>
                </wp:positionH>
                <wp:positionV relativeFrom="paragraph">
                  <wp:posOffset>116840</wp:posOffset>
                </wp:positionV>
                <wp:extent cx="500400" cy="0"/>
                <wp:effectExtent l="19050" t="19050" r="33020" b="19050"/>
                <wp:wrapThrough wrapText="bothSides">
                  <wp:wrapPolygon edited="0">
                    <wp:start x="-822" y="-1"/>
                    <wp:lineTo x="-822" y="-1"/>
                    <wp:lineTo x="22203" y="-1"/>
                    <wp:lineTo x="22203" y="-1"/>
                    <wp:lineTo x="-822" y="-1"/>
                  </wp:wrapPolygon>
                </wp:wrapThrough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FA4343" id="Straight Connector 2" o:spid="_x0000_s1026" style="position:absolute;z-index:2516633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9.2pt" to="39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" o:allowoverlap="f" strokecolor="#230859 [3215]" strokeweight="3pt">
                <v:stroke endcap="round"/>
                <w10:wrap type="through"/>
              </v:line>
            </w:pict>
          </mc:Fallback>
        </mc:AlternateContent>
      </w:r>
    </w:p>
    <w:p w14:paraId="0B131CA6" w14:textId="77777777" w:rsidR="00A96254" w:rsidRPr="00012A33" w:rsidRDefault="00A96254" w:rsidP="00A96254">
      <w:pPr>
        <w:rPr>
          <w:b/>
        </w:rPr>
      </w:pPr>
      <w:r>
        <w:br/>
      </w:r>
      <w:r w:rsidRPr="00012A33">
        <w:t xml:space="preserve">*Indicates </w:t>
      </w:r>
      <w:r>
        <w:t>m</w:t>
      </w:r>
      <w:r w:rsidRPr="00012A33">
        <w:t>andatory questions</w:t>
      </w:r>
      <w:r w:rsidRPr="00012A33">
        <w:rPr>
          <w:b/>
        </w:rPr>
        <w:t xml:space="preserve"> </w:t>
      </w:r>
    </w:p>
    <w:p w14:paraId="773EC70C" w14:textId="77777777" w:rsidR="00A96254" w:rsidRPr="00012A33" w:rsidRDefault="00A96254" w:rsidP="00A96254">
      <w:pPr>
        <w:rPr>
          <w:b/>
        </w:rPr>
      </w:pPr>
      <w:r w:rsidRPr="00012A33">
        <w:rPr>
          <w:b/>
        </w:rPr>
        <w:t>Applicant Information</w:t>
      </w:r>
    </w:p>
    <w:p w14:paraId="3E6700C9" w14:textId="77777777" w:rsidR="00A96254" w:rsidRDefault="00A96254" w:rsidP="00A96254">
      <w:pPr>
        <w:pStyle w:val="ListParagraph"/>
        <w:numPr>
          <w:ilvl w:val="0"/>
          <w:numId w:val="23"/>
        </w:numPr>
        <w:spacing w:after="160" w:line="259" w:lineRule="auto"/>
        <w:contextualSpacing/>
      </w:pPr>
      <w:r>
        <w:t>Name of applicant/organisation *</w:t>
      </w:r>
      <w:r>
        <w:tab/>
      </w:r>
    </w:p>
    <w:p w14:paraId="1095E861" w14:textId="77777777" w:rsidR="00A96254" w:rsidRDefault="00A96254" w:rsidP="00A96254">
      <w:pPr>
        <w:pStyle w:val="ListParagraph"/>
        <w:numPr>
          <w:ilvl w:val="0"/>
          <w:numId w:val="23"/>
        </w:numPr>
        <w:spacing w:after="160" w:line="259" w:lineRule="auto"/>
        <w:contextualSpacing/>
      </w:pPr>
      <w:r>
        <w:t>Head of organisation</w:t>
      </w:r>
      <w:r>
        <w:tab/>
      </w:r>
    </w:p>
    <w:p w14:paraId="62007E0B" w14:textId="77777777" w:rsidR="00A96254" w:rsidRDefault="00A96254" w:rsidP="00A96254">
      <w:pPr>
        <w:pStyle w:val="ListParagraph"/>
        <w:numPr>
          <w:ilvl w:val="0"/>
          <w:numId w:val="23"/>
        </w:numPr>
        <w:spacing w:after="160" w:line="259" w:lineRule="auto"/>
        <w:contextualSpacing/>
      </w:pPr>
      <w:r>
        <w:t>Contact details</w:t>
      </w:r>
    </w:p>
    <w:p w14:paraId="47F05DAA" w14:textId="77777777" w:rsidR="00A96254" w:rsidRDefault="00A96254" w:rsidP="00A96254">
      <w:pPr>
        <w:pStyle w:val="ListParagraph"/>
        <w:numPr>
          <w:ilvl w:val="0"/>
          <w:numId w:val="23"/>
        </w:numPr>
        <w:spacing w:after="160" w:line="259" w:lineRule="auto"/>
        <w:contextualSpacing/>
      </w:pPr>
      <w:r>
        <w:t>First name *</w:t>
      </w:r>
      <w:r>
        <w:tab/>
      </w:r>
    </w:p>
    <w:p w14:paraId="6B460B49" w14:textId="77777777" w:rsidR="00A96254" w:rsidRDefault="00A96254" w:rsidP="00A96254">
      <w:pPr>
        <w:pStyle w:val="ListParagraph"/>
        <w:numPr>
          <w:ilvl w:val="0"/>
          <w:numId w:val="23"/>
        </w:numPr>
        <w:spacing w:after="160" w:line="259" w:lineRule="auto"/>
        <w:contextualSpacing/>
      </w:pPr>
      <w:r>
        <w:t>Last name *</w:t>
      </w:r>
      <w:r>
        <w:tab/>
      </w:r>
    </w:p>
    <w:p w14:paraId="792BE920" w14:textId="77777777" w:rsidR="00A96254" w:rsidRDefault="00A96254" w:rsidP="00A96254">
      <w:pPr>
        <w:pStyle w:val="ListParagraph"/>
        <w:numPr>
          <w:ilvl w:val="0"/>
          <w:numId w:val="23"/>
        </w:numPr>
        <w:spacing w:after="160" w:line="259" w:lineRule="auto"/>
        <w:contextualSpacing/>
      </w:pPr>
      <w:r>
        <w:t>Contact Phone Number *</w:t>
      </w:r>
      <w:r>
        <w:tab/>
      </w:r>
    </w:p>
    <w:p w14:paraId="249B6956" w14:textId="77777777" w:rsidR="00A96254" w:rsidRDefault="00A96254" w:rsidP="00A96254">
      <w:pPr>
        <w:pStyle w:val="ListParagraph"/>
        <w:numPr>
          <w:ilvl w:val="0"/>
          <w:numId w:val="23"/>
        </w:numPr>
        <w:spacing w:after="160" w:line="259" w:lineRule="auto"/>
        <w:contextualSpacing/>
      </w:pPr>
      <w:r>
        <w:t>Confirm: I have the authority to act on behalf of my organisation *</w:t>
      </w:r>
      <w:r>
        <w:tab/>
      </w:r>
    </w:p>
    <w:p w14:paraId="7924D3B1" w14:textId="394D6F81" w:rsidR="00A96254" w:rsidRDefault="00A96254" w:rsidP="00A96254">
      <w:pPr>
        <w:pStyle w:val="ListParagraph"/>
        <w:numPr>
          <w:ilvl w:val="0"/>
          <w:numId w:val="23"/>
        </w:numPr>
        <w:spacing w:after="160" w:line="259" w:lineRule="auto"/>
        <w:contextualSpacing/>
      </w:pPr>
      <w:r>
        <w:t>The applicant is: a collective; a festival; an Artist Run Initiative (ARI); a small to medium organisation; a large organisation; an individual</w:t>
      </w:r>
      <w:r w:rsidR="00581F77">
        <w:t xml:space="preserve"> </w:t>
      </w:r>
    </w:p>
    <w:p w14:paraId="14DA2A22" w14:textId="1ABD9632" w:rsidR="00225850" w:rsidRDefault="00225850" w:rsidP="00225850">
      <w:pPr>
        <w:pStyle w:val="ListParagraph"/>
        <w:numPr>
          <w:ilvl w:val="0"/>
          <w:numId w:val="23"/>
        </w:numPr>
        <w:spacing w:after="160" w:line="259" w:lineRule="auto"/>
        <w:contextualSpacing/>
      </w:pPr>
      <w:r>
        <w:t>ABN/ACN Number</w:t>
      </w:r>
    </w:p>
    <w:p w14:paraId="108F2582" w14:textId="0D94A654" w:rsidR="00225850" w:rsidRPr="00225850" w:rsidRDefault="00225850" w:rsidP="0022585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</w:pPr>
      <w:r w:rsidRPr="00225850">
        <w:t>Entity name</w:t>
      </w:r>
    </w:p>
    <w:p w14:paraId="5E9EA6D2" w14:textId="66E16EDB" w:rsidR="00225850" w:rsidRPr="00225850" w:rsidRDefault="00225850" w:rsidP="0022585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</w:pPr>
      <w:r w:rsidRPr="00225850">
        <w:t>ABN status</w:t>
      </w:r>
    </w:p>
    <w:p w14:paraId="0772A1C8" w14:textId="53CF7BED" w:rsidR="00225850" w:rsidRPr="00225850" w:rsidRDefault="00225850" w:rsidP="0022585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</w:pPr>
      <w:r w:rsidRPr="00225850">
        <w:t>Entity type</w:t>
      </w:r>
    </w:p>
    <w:p w14:paraId="53B520D0" w14:textId="28132D04" w:rsidR="00225850" w:rsidRPr="00225850" w:rsidRDefault="00581F77" w:rsidP="0022585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</w:pPr>
      <w:r>
        <w:t xml:space="preserve">Registered for </w:t>
      </w:r>
      <w:r w:rsidR="00225850" w:rsidRPr="00225850">
        <w:t>Goods &amp; Services Tax (GST)</w:t>
      </w:r>
      <w:r>
        <w:t>? (Yes/No)</w:t>
      </w:r>
    </w:p>
    <w:p w14:paraId="66B8BD60" w14:textId="4BD4574A" w:rsidR="00225850" w:rsidRPr="00225850" w:rsidRDefault="00225850" w:rsidP="0022585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</w:pPr>
      <w:r w:rsidRPr="00225850">
        <w:t xml:space="preserve">DGR Endorsed </w:t>
      </w:r>
    </w:p>
    <w:p w14:paraId="584608B4" w14:textId="2C258C9F" w:rsidR="00225850" w:rsidRPr="00225850" w:rsidRDefault="00225850" w:rsidP="0022585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</w:pPr>
      <w:r w:rsidRPr="00225850">
        <w:t xml:space="preserve">ATO Charity Type </w:t>
      </w:r>
    </w:p>
    <w:p w14:paraId="11C8D2C3" w14:textId="37908854" w:rsidR="00225850" w:rsidRPr="00225850" w:rsidRDefault="00225850" w:rsidP="0022585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</w:pPr>
      <w:r w:rsidRPr="00225850">
        <w:t>ACNC Registration</w:t>
      </w:r>
    </w:p>
    <w:p w14:paraId="604A2F7F" w14:textId="3ECACCD1" w:rsidR="00225850" w:rsidRPr="00225850" w:rsidRDefault="00225850" w:rsidP="0022585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</w:pPr>
      <w:r w:rsidRPr="00225850">
        <w:t xml:space="preserve">Tax Concessions </w:t>
      </w:r>
    </w:p>
    <w:p w14:paraId="190CFEDE" w14:textId="052040A7" w:rsidR="00225850" w:rsidRDefault="00225850" w:rsidP="00225850">
      <w:pPr>
        <w:pStyle w:val="ListParagraph"/>
        <w:numPr>
          <w:ilvl w:val="0"/>
          <w:numId w:val="23"/>
        </w:numPr>
        <w:spacing w:after="0" w:line="240" w:lineRule="auto"/>
        <w:contextualSpacing/>
      </w:pPr>
      <w:r w:rsidRPr="00225850">
        <w:t>Main business location</w:t>
      </w:r>
    </w:p>
    <w:p w14:paraId="229A5B6C" w14:textId="77777777" w:rsidR="00A96254" w:rsidRDefault="00A96254" w:rsidP="00A96254">
      <w:pPr>
        <w:pStyle w:val="ListParagraph"/>
        <w:numPr>
          <w:ilvl w:val="0"/>
          <w:numId w:val="23"/>
        </w:numPr>
        <w:spacing w:after="160" w:line="259" w:lineRule="auto"/>
        <w:contextualSpacing/>
      </w:pPr>
      <w:r>
        <w:t>Address</w:t>
      </w:r>
    </w:p>
    <w:p w14:paraId="16B210BC" w14:textId="77777777" w:rsidR="00A96254" w:rsidRDefault="00A96254" w:rsidP="00A96254">
      <w:pPr>
        <w:pStyle w:val="ListParagraph"/>
        <w:numPr>
          <w:ilvl w:val="0"/>
          <w:numId w:val="23"/>
        </w:numPr>
        <w:spacing w:after="160" w:line="259" w:lineRule="auto"/>
        <w:contextualSpacing/>
      </w:pPr>
      <w:r>
        <w:t>Town/City *</w:t>
      </w:r>
      <w:r>
        <w:tab/>
      </w:r>
    </w:p>
    <w:p w14:paraId="4838AF3F" w14:textId="77777777" w:rsidR="00A96254" w:rsidRDefault="00A96254" w:rsidP="00A96254">
      <w:pPr>
        <w:pStyle w:val="ListParagraph"/>
        <w:numPr>
          <w:ilvl w:val="0"/>
          <w:numId w:val="23"/>
        </w:numPr>
        <w:spacing w:after="160" w:line="259" w:lineRule="auto"/>
        <w:contextualSpacing/>
      </w:pPr>
      <w:r>
        <w:t>Postcode *</w:t>
      </w:r>
      <w:r>
        <w:tab/>
      </w:r>
    </w:p>
    <w:p w14:paraId="41A7F182" w14:textId="77777777" w:rsidR="00A96254" w:rsidRDefault="00A96254" w:rsidP="00A96254">
      <w:pPr>
        <w:pStyle w:val="ListParagraph"/>
        <w:numPr>
          <w:ilvl w:val="0"/>
          <w:numId w:val="23"/>
        </w:numPr>
        <w:spacing w:after="160" w:line="259" w:lineRule="auto"/>
        <w:contextualSpacing/>
      </w:pPr>
      <w:r>
        <w:t>Country *</w:t>
      </w:r>
      <w:r>
        <w:tab/>
      </w:r>
    </w:p>
    <w:p w14:paraId="62E8D819" w14:textId="77777777" w:rsidR="00A96254" w:rsidRDefault="00A96254" w:rsidP="00A96254">
      <w:pPr>
        <w:pStyle w:val="ListParagraph"/>
        <w:numPr>
          <w:ilvl w:val="0"/>
          <w:numId w:val="23"/>
        </w:numPr>
        <w:spacing w:after="160" w:line="259" w:lineRule="auto"/>
        <w:contextualSpacing/>
      </w:pPr>
      <w:r>
        <w:t>Phone number *</w:t>
      </w:r>
      <w:r>
        <w:tab/>
      </w:r>
      <w:bookmarkStart w:id="0" w:name="_GoBack"/>
      <w:bookmarkEnd w:id="0"/>
    </w:p>
    <w:p w14:paraId="19B7290D" w14:textId="77777777" w:rsidR="00A96254" w:rsidRDefault="00A96254" w:rsidP="00A96254">
      <w:pPr>
        <w:pStyle w:val="ListParagraph"/>
        <w:numPr>
          <w:ilvl w:val="0"/>
          <w:numId w:val="23"/>
        </w:numPr>
        <w:spacing w:after="160" w:line="259" w:lineRule="auto"/>
        <w:contextualSpacing/>
      </w:pPr>
      <w:r>
        <w:t>Web and online networks</w:t>
      </w:r>
    </w:p>
    <w:p w14:paraId="22AE95C4" w14:textId="77777777" w:rsidR="00A96254" w:rsidRDefault="00A96254" w:rsidP="00A96254">
      <w:pPr>
        <w:pStyle w:val="ListParagraph"/>
        <w:numPr>
          <w:ilvl w:val="1"/>
          <w:numId w:val="23"/>
        </w:numPr>
        <w:spacing w:after="160" w:line="259" w:lineRule="auto"/>
        <w:contextualSpacing/>
      </w:pPr>
      <w:r>
        <w:t>Website *</w:t>
      </w:r>
      <w:r>
        <w:tab/>
      </w:r>
    </w:p>
    <w:p w14:paraId="1EB442F7" w14:textId="77777777" w:rsidR="00A96254" w:rsidRDefault="00A96254" w:rsidP="00A96254">
      <w:pPr>
        <w:pStyle w:val="ListParagraph"/>
        <w:numPr>
          <w:ilvl w:val="1"/>
          <w:numId w:val="23"/>
        </w:numPr>
        <w:spacing w:after="160" w:line="259" w:lineRule="auto"/>
        <w:contextualSpacing/>
      </w:pPr>
      <w:r>
        <w:t>Twitter handle *</w:t>
      </w:r>
      <w:r>
        <w:tab/>
      </w:r>
    </w:p>
    <w:p w14:paraId="0479D181" w14:textId="77777777" w:rsidR="00A96254" w:rsidRDefault="00A96254" w:rsidP="00A96254">
      <w:pPr>
        <w:pStyle w:val="ListParagraph"/>
        <w:numPr>
          <w:ilvl w:val="1"/>
          <w:numId w:val="23"/>
        </w:numPr>
        <w:spacing w:after="160" w:line="259" w:lineRule="auto"/>
        <w:contextualSpacing/>
      </w:pPr>
      <w:r>
        <w:t>Instagram handle: *</w:t>
      </w:r>
      <w:r>
        <w:tab/>
      </w:r>
    </w:p>
    <w:p w14:paraId="5066F830" w14:textId="77777777" w:rsidR="00A96254" w:rsidRDefault="00A96254" w:rsidP="00A96254">
      <w:pPr>
        <w:pStyle w:val="ListParagraph"/>
        <w:numPr>
          <w:ilvl w:val="1"/>
          <w:numId w:val="23"/>
        </w:numPr>
        <w:spacing w:after="160" w:line="259" w:lineRule="auto"/>
        <w:contextualSpacing/>
      </w:pPr>
      <w:r>
        <w:t>Facebook URL *</w:t>
      </w:r>
      <w:r>
        <w:tab/>
      </w:r>
    </w:p>
    <w:p w14:paraId="194C175E" w14:textId="77777777" w:rsidR="00A96254" w:rsidRDefault="00A96254" w:rsidP="00A96254">
      <w:pPr>
        <w:pStyle w:val="ListParagraph"/>
        <w:numPr>
          <w:ilvl w:val="1"/>
          <w:numId w:val="23"/>
        </w:numPr>
        <w:spacing w:after="160" w:line="259" w:lineRule="auto"/>
        <w:contextualSpacing/>
      </w:pPr>
      <w:r>
        <w:t>YouTube/Vimeo:  *</w:t>
      </w:r>
      <w:r>
        <w:tab/>
      </w:r>
    </w:p>
    <w:p w14:paraId="4970B7BF" w14:textId="4A74C46A" w:rsidR="00950B4C" w:rsidRDefault="00950B4C" w:rsidP="00A96254"/>
    <w:p w14:paraId="7C9FF4D7" w14:textId="77777777" w:rsidR="00667913" w:rsidRDefault="00667913" w:rsidP="00A96254">
      <w:pPr>
        <w:rPr>
          <w:b/>
        </w:rPr>
      </w:pPr>
    </w:p>
    <w:p w14:paraId="0BC83A76" w14:textId="77777777" w:rsidR="00950B4C" w:rsidRDefault="00950B4C" w:rsidP="00A96254">
      <w:pPr>
        <w:rPr>
          <w:b/>
        </w:rPr>
      </w:pPr>
    </w:p>
    <w:p w14:paraId="17292108" w14:textId="0445FB59" w:rsidR="00A96254" w:rsidRPr="00012A33" w:rsidRDefault="00A96254" w:rsidP="00A96254">
      <w:pPr>
        <w:rPr>
          <w:b/>
        </w:rPr>
      </w:pPr>
      <w:r w:rsidRPr="00012A33">
        <w:rPr>
          <w:b/>
        </w:rPr>
        <w:lastRenderedPageBreak/>
        <w:t>Project information</w:t>
      </w:r>
    </w:p>
    <w:p w14:paraId="1FE4E602" w14:textId="77777777" w:rsidR="00A96254" w:rsidRDefault="00A96254" w:rsidP="00A96254">
      <w:pPr>
        <w:pStyle w:val="ListParagraph"/>
        <w:numPr>
          <w:ilvl w:val="0"/>
          <w:numId w:val="24"/>
        </w:numPr>
        <w:spacing w:after="160" w:line="259" w:lineRule="auto"/>
        <w:contextualSpacing/>
      </w:pPr>
      <w:r>
        <w:t>Project title:  *</w:t>
      </w:r>
      <w:r>
        <w:tab/>
      </w:r>
    </w:p>
    <w:p w14:paraId="2B5893C0" w14:textId="77777777" w:rsidR="00A96254" w:rsidRDefault="00A96254" w:rsidP="00A96254">
      <w:pPr>
        <w:pStyle w:val="ListParagraph"/>
        <w:numPr>
          <w:ilvl w:val="0"/>
          <w:numId w:val="24"/>
        </w:numPr>
        <w:spacing w:after="160" w:line="259" w:lineRule="auto"/>
        <w:contextualSpacing/>
      </w:pPr>
      <w:r>
        <w:t>Brief description of the project: * (Up to 400 words)</w:t>
      </w:r>
      <w:r>
        <w:br/>
      </w:r>
    </w:p>
    <w:p w14:paraId="0028E8FF" w14:textId="77777777" w:rsidR="00A96254" w:rsidRDefault="00A96254" w:rsidP="00A96254">
      <w:pPr>
        <w:pStyle w:val="ListParagraph"/>
        <w:numPr>
          <w:ilvl w:val="0"/>
          <w:numId w:val="24"/>
        </w:numPr>
        <w:spacing w:after="160" w:line="259" w:lineRule="auto"/>
        <w:contextualSpacing/>
      </w:pPr>
      <w:r>
        <w:t>Eligible projects must start within the dates for the UK in Australia Season: 1 August 2021 – 30 November 2021.</w:t>
      </w:r>
    </w:p>
    <w:p w14:paraId="3C7F339D" w14:textId="77777777" w:rsidR="00A96254" w:rsidRDefault="00A96254" w:rsidP="00A96254">
      <w:pPr>
        <w:pStyle w:val="ListParagraph"/>
        <w:numPr>
          <w:ilvl w:val="1"/>
          <w:numId w:val="24"/>
        </w:numPr>
        <w:spacing w:after="160" w:line="259" w:lineRule="auto"/>
        <w:contextualSpacing/>
      </w:pPr>
      <w:r>
        <w:t>Project start date * (DD/MM/YYYY)</w:t>
      </w:r>
    </w:p>
    <w:p w14:paraId="76EBD19E" w14:textId="77777777" w:rsidR="00A96254" w:rsidRDefault="00A96254" w:rsidP="00A96254">
      <w:pPr>
        <w:pStyle w:val="ListParagraph"/>
        <w:numPr>
          <w:ilvl w:val="1"/>
          <w:numId w:val="24"/>
        </w:numPr>
        <w:spacing w:after="160" w:line="259" w:lineRule="auto"/>
        <w:contextualSpacing/>
      </w:pPr>
      <w:r>
        <w:t>Project end date (DD/MM/YYYY)</w:t>
      </w:r>
    </w:p>
    <w:p w14:paraId="4FD5A2D8" w14:textId="77777777" w:rsidR="00A96254" w:rsidRDefault="00A96254" w:rsidP="00A96254">
      <w:pPr>
        <w:pStyle w:val="ListParagraph"/>
        <w:numPr>
          <w:ilvl w:val="0"/>
          <w:numId w:val="24"/>
        </w:numPr>
        <w:spacing w:after="160" w:line="259" w:lineRule="auto"/>
        <w:contextualSpacing/>
      </w:pPr>
      <w:r>
        <w:t>Please select the number of times the artist/organisation/work in this project has been presented in Australia. *</w:t>
      </w:r>
      <w:r>
        <w:tab/>
      </w:r>
      <w:r>
        <w:br/>
        <w:t>Choose one: This is the first time; 1 to 2 times; 3 to 5 times; 6 to 10 times; unknown</w:t>
      </w:r>
    </w:p>
    <w:p w14:paraId="51D50977" w14:textId="4D0C2B2E" w:rsidR="00A96254" w:rsidRDefault="00A96254" w:rsidP="006A35AB">
      <w:pPr>
        <w:pStyle w:val="ListParagraph"/>
        <w:numPr>
          <w:ilvl w:val="0"/>
          <w:numId w:val="24"/>
        </w:numPr>
        <w:spacing w:after="160" w:line="259" w:lineRule="auto"/>
        <w:contextualSpacing/>
      </w:pPr>
      <w:r>
        <w:t xml:space="preserve">Confirm: </w:t>
      </w:r>
      <w:r w:rsidR="006A35AB" w:rsidRPr="006A35AB">
        <w:t>This project is employing Australian-based individuals in the creative sector</w:t>
      </w:r>
      <w:r>
        <w:t>*</w:t>
      </w:r>
      <w:r>
        <w:tab/>
      </w:r>
    </w:p>
    <w:p w14:paraId="74D901A1" w14:textId="77777777" w:rsidR="00A96254" w:rsidRDefault="00A96254" w:rsidP="00A96254">
      <w:pPr>
        <w:pStyle w:val="ListParagraph"/>
        <w:ind w:left="720"/>
      </w:pPr>
    </w:p>
    <w:p w14:paraId="442070CE" w14:textId="77777777" w:rsidR="00225850" w:rsidRDefault="00225850" w:rsidP="00A96254">
      <w:pPr>
        <w:rPr>
          <w:b/>
        </w:rPr>
      </w:pPr>
      <w:r>
        <w:rPr>
          <w:b/>
        </w:rPr>
        <w:t>Working with children</w:t>
      </w:r>
    </w:p>
    <w:p w14:paraId="2B94574B" w14:textId="77777777" w:rsidR="00225850" w:rsidRPr="00225850" w:rsidRDefault="00225850" w:rsidP="00225850">
      <w:r w:rsidRPr="00225850">
        <w:t xml:space="preserve">The Department of Foreign Affairs and Trade (DFAT) considers a child to be a person under the age of 18 years.  DFAT's Child Protection Policy provides a framework for protecting children from exploitation and abuse in the delivery of projects supported by DFAT.  The Policy is available </w:t>
      </w:r>
      <w:hyperlink r:id="rId8" w:tgtFrame="_blank" w:tooltip="DFAT Child Protection Policy" w:history="1">
        <w:r w:rsidRPr="00225850">
          <w:t>online.</w:t>
        </w:r>
      </w:hyperlink>
      <w:r w:rsidRPr="00225850">
        <w:t> </w:t>
      </w:r>
    </w:p>
    <w:p w14:paraId="74E5A485" w14:textId="77777777" w:rsidR="00225850" w:rsidRPr="00225850" w:rsidRDefault="00225850" w:rsidP="00225850"/>
    <w:p w14:paraId="28E57F13" w14:textId="77777777" w:rsidR="00225850" w:rsidRPr="00225850" w:rsidRDefault="00225850" w:rsidP="00225850">
      <w:pPr>
        <w:pStyle w:val="ListParagraph"/>
        <w:numPr>
          <w:ilvl w:val="0"/>
          <w:numId w:val="31"/>
        </w:numPr>
      </w:pPr>
      <w:r w:rsidRPr="00225850">
        <w:t xml:space="preserve">Will your project involve working with children? * </w:t>
      </w:r>
      <w:r>
        <w:t>Yes; No</w:t>
      </w:r>
    </w:p>
    <w:p w14:paraId="0748C004" w14:textId="77777777" w:rsidR="00225850" w:rsidRPr="00225850" w:rsidRDefault="00225850" w:rsidP="00A96254">
      <w:pPr>
        <w:pStyle w:val="ListParagraph"/>
        <w:numPr>
          <w:ilvl w:val="0"/>
          <w:numId w:val="31"/>
        </w:numPr>
      </w:pPr>
      <w:r>
        <w:t>d</w:t>
      </w:r>
      <w:r w:rsidRPr="00225850">
        <w:t>o you have child protection guidelines for your project?</w:t>
      </w:r>
      <w:r>
        <w:t xml:space="preserve"> </w:t>
      </w:r>
      <w:r w:rsidRPr="00225850">
        <w:t xml:space="preserve">* </w:t>
      </w:r>
      <w:r>
        <w:t>Yes; No</w:t>
      </w:r>
    </w:p>
    <w:p w14:paraId="0CFB1134" w14:textId="77777777" w:rsidR="00225850" w:rsidRDefault="00225850" w:rsidP="00A96254">
      <w:pPr>
        <w:rPr>
          <w:b/>
        </w:rPr>
      </w:pPr>
    </w:p>
    <w:p w14:paraId="16CFB0C4" w14:textId="77777777" w:rsidR="00A96254" w:rsidRPr="00012A33" w:rsidRDefault="00A96254" w:rsidP="00A96254">
      <w:pPr>
        <w:rPr>
          <w:b/>
        </w:rPr>
      </w:pPr>
      <w:r w:rsidRPr="00012A33">
        <w:rPr>
          <w:b/>
        </w:rPr>
        <w:t>Project details</w:t>
      </w:r>
    </w:p>
    <w:p w14:paraId="38BCFD82" w14:textId="77777777" w:rsidR="00A96254" w:rsidRDefault="00A96254" w:rsidP="00A96254">
      <w:pPr>
        <w:pStyle w:val="ListParagraph"/>
        <w:numPr>
          <w:ilvl w:val="0"/>
          <w:numId w:val="25"/>
        </w:numPr>
        <w:spacing w:after="160" w:line="259" w:lineRule="auto"/>
        <w:contextualSpacing/>
      </w:pPr>
      <w:r>
        <w:t>Project art form *: Architecture; Dance; Design; Fashion; Film; Literature; Music; Theatre; Visual Arts</w:t>
      </w:r>
    </w:p>
    <w:p w14:paraId="455647CE" w14:textId="04F4C621" w:rsidR="00A96254" w:rsidRDefault="00A96254" w:rsidP="00A96254">
      <w:pPr>
        <w:pStyle w:val="ListParagraph"/>
        <w:numPr>
          <w:ilvl w:val="0"/>
          <w:numId w:val="25"/>
        </w:numPr>
        <w:spacing w:after="160" w:line="259" w:lineRule="auto"/>
        <w:contextualSpacing/>
      </w:pPr>
      <w:r>
        <w:t>Is your project: * Choose one: A presentation of work; a residency; training/knowledge exchange; public dialogue activity (symposium)</w:t>
      </w:r>
    </w:p>
    <w:p w14:paraId="3D6189A6" w14:textId="5FA20F6F" w:rsidR="00667913" w:rsidRDefault="00667913" w:rsidP="00A96254">
      <w:pPr>
        <w:pStyle w:val="ListParagraph"/>
        <w:numPr>
          <w:ilvl w:val="0"/>
          <w:numId w:val="25"/>
        </w:numPr>
        <w:spacing w:after="160" w:line="259" w:lineRule="auto"/>
        <w:contextualSpacing/>
      </w:pPr>
      <w:r>
        <w:t>How do you intend to deliver your project?* Choose one: Physical presentation only; Virtual Presentation Only: Combined Physical and Virtual; Other</w:t>
      </w:r>
    </w:p>
    <w:p w14:paraId="327AA448" w14:textId="2D9F6A63" w:rsidR="00667913" w:rsidRDefault="00667913" w:rsidP="00A96254">
      <w:pPr>
        <w:pStyle w:val="ListParagraph"/>
        <w:numPr>
          <w:ilvl w:val="0"/>
          <w:numId w:val="25"/>
        </w:numPr>
        <w:spacing w:after="160" w:line="259" w:lineRule="auto"/>
        <w:contextualSpacing/>
      </w:pPr>
      <w:r>
        <w:t>What thought have you given towards how you could adapt the delivery of the project due to the ongoing pandemic? *</w:t>
      </w:r>
    </w:p>
    <w:p w14:paraId="1A0D930A" w14:textId="77777777" w:rsidR="00A96254" w:rsidRPr="00012A33" w:rsidRDefault="00A96254" w:rsidP="00A96254">
      <w:pPr>
        <w:rPr>
          <w:b/>
        </w:rPr>
      </w:pPr>
      <w:r>
        <w:rPr>
          <w:b/>
        </w:rPr>
        <w:br/>
      </w:r>
      <w:r w:rsidRPr="00012A33">
        <w:rPr>
          <w:b/>
        </w:rPr>
        <w:t>Theme: 'Who are we now?'</w:t>
      </w:r>
    </w:p>
    <w:p w14:paraId="15CE9B03" w14:textId="77777777" w:rsidR="00A96254" w:rsidRDefault="00A96254" w:rsidP="00A96254">
      <w:pPr>
        <w:pStyle w:val="ListParagraph"/>
        <w:numPr>
          <w:ilvl w:val="0"/>
          <w:numId w:val="26"/>
        </w:numPr>
        <w:spacing w:after="160" w:line="259" w:lineRule="auto"/>
        <w:contextualSpacing/>
      </w:pPr>
      <w:r>
        <w:t>Confirm: My project fits the theme ‘Who are we now' *</w:t>
      </w:r>
      <w:r>
        <w:tab/>
      </w:r>
    </w:p>
    <w:p w14:paraId="321D744B" w14:textId="77777777" w:rsidR="00A96254" w:rsidRDefault="00A96254" w:rsidP="00A96254">
      <w:pPr>
        <w:pStyle w:val="ListParagraph"/>
        <w:numPr>
          <w:ilvl w:val="0"/>
          <w:numId w:val="26"/>
        </w:numPr>
        <w:spacing w:after="160" w:line="259" w:lineRule="auto"/>
        <w:contextualSpacing/>
      </w:pPr>
      <w:r>
        <w:t>Explain how your project speaks to the theme * (Up to 400 words)</w:t>
      </w:r>
    </w:p>
    <w:p w14:paraId="2F032F8C" w14:textId="77777777" w:rsidR="00225850" w:rsidRDefault="00A96254" w:rsidP="00A96254">
      <w:pPr>
        <w:pStyle w:val="ListParagraph"/>
        <w:numPr>
          <w:ilvl w:val="0"/>
          <w:numId w:val="26"/>
        </w:numPr>
        <w:spacing w:after="160" w:line="259" w:lineRule="auto"/>
        <w:contextualSpacing/>
      </w:pPr>
      <w:r>
        <w:t>How does your project reflect contemporary Australian practice? * (Up to 400 words)</w:t>
      </w:r>
    </w:p>
    <w:p w14:paraId="2843E095" w14:textId="6FA3054D" w:rsidR="00A96254" w:rsidRDefault="00225850" w:rsidP="00225850">
      <w:pPr>
        <w:pStyle w:val="ListParagraph"/>
        <w:numPr>
          <w:ilvl w:val="0"/>
          <w:numId w:val="26"/>
        </w:numPr>
        <w:autoSpaceDE w:val="0"/>
        <w:autoSpaceDN w:val="0"/>
        <w:adjustRightInd w:val="0"/>
      </w:pPr>
      <w:r w:rsidRPr="00225850">
        <w:t xml:space="preserve">How will you address the needs of people of different genders in the design and management of your project? How will you know if you have considered all genders adequately? </w:t>
      </w:r>
      <w:r>
        <w:t>* (Up to 400 words)</w:t>
      </w:r>
      <w:r w:rsidR="006A35AB">
        <w:br/>
      </w:r>
      <w:r w:rsidR="006A35AB" w:rsidRPr="006A35AB">
        <w:t xml:space="preserve">For more information on applying a gender lens to your work, visit </w:t>
      </w:r>
      <w:hyperlink r:id="rId9" w:history="1">
        <w:r w:rsidR="006A35AB" w:rsidRPr="002E1864">
          <w:rPr>
            <w:rStyle w:val="Hyperlink"/>
          </w:rPr>
          <w:t>http://www.fundingcentre.com.au/help/gender-lens</w:t>
        </w:r>
      </w:hyperlink>
    </w:p>
    <w:p w14:paraId="4F0B7BFC" w14:textId="77777777" w:rsidR="00A96254" w:rsidRDefault="00A96254" w:rsidP="00A96254">
      <w:pPr>
        <w:pStyle w:val="ListParagraph"/>
        <w:numPr>
          <w:ilvl w:val="0"/>
          <w:numId w:val="26"/>
        </w:numPr>
        <w:spacing w:after="160" w:line="259" w:lineRule="auto"/>
        <w:contextualSpacing/>
      </w:pPr>
      <w:r>
        <w:lastRenderedPageBreak/>
        <w:t>Does your project involve a creative collaboration between the UK and Australia? Choose one: Yes/No</w:t>
      </w:r>
    </w:p>
    <w:p w14:paraId="06A053CF" w14:textId="77777777" w:rsidR="00A96254" w:rsidRDefault="00A96254" w:rsidP="00A96254">
      <w:pPr>
        <w:pStyle w:val="ListParagraph"/>
        <w:numPr>
          <w:ilvl w:val="0"/>
          <w:numId w:val="26"/>
        </w:numPr>
        <w:spacing w:after="160" w:line="259" w:lineRule="auto"/>
        <w:contextualSpacing/>
      </w:pPr>
      <w:r>
        <w:t>Name of partner organisation</w:t>
      </w:r>
    </w:p>
    <w:p w14:paraId="4FBBD6D5" w14:textId="77777777" w:rsidR="00A96254" w:rsidRDefault="00A96254" w:rsidP="00A96254">
      <w:pPr>
        <w:pStyle w:val="ListParagraph"/>
        <w:numPr>
          <w:ilvl w:val="0"/>
          <w:numId w:val="26"/>
        </w:numPr>
        <w:spacing w:after="160" w:line="259" w:lineRule="auto"/>
        <w:contextualSpacing/>
      </w:pPr>
      <w:r>
        <w:t xml:space="preserve">Details of collaboration (if applicable) </w:t>
      </w:r>
    </w:p>
    <w:p w14:paraId="742D90C7" w14:textId="77777777" w:rsidR="00A96254" w:rsidRPr="00012A33" w:rsidRDefault="00A96254" w:rsidP="00A96254">
      <w:pPr>
        <w:rPr>
          <w:b/>
        </w:rPr>
      </w:pPr>
      <w:r>
        <w:rPr>
          <w:b/>
        </w:rPr>
        <w:br/>
      </w:r>
      <w:r w:rsidRPr="00012A33">
        <w:rPr>
          <w:b/>
        </w:rPr>
        <w:t>Project proposal</w:t>
      </w:r>
    </w:p>
    <w:p w14:paraId="1318159C" w14:textId="77777777" w:rsidR="00A96254" w:rsidRDefault="00A96254" w:rsidP="00A96254">
      <w:pPr>
        <w:pStyle w:val="ListParagraph"/>
        <w:numPr>
          <w:ilvl w:val="0"/>
          <w:numId w:val="28"/>
        </w:numPr>
        <w:spacing w:after="160" w:line="259" w:lineRule="auto"/>
        <w:contextualSpacing/>
      </w:pPr>
      <w:r>
        <w:t>Applicants may choose to submit a written, audio or video application.</w:t>
      </w:r>
      <w:r>
        <w:br/>
        <w:t xml:space="preserve">Written applications can be no more than two pages and 2MB. </w:t>
      </w:r>
      <w:r>
        <w:br/>
        <w:t>For video and audio submissions please provide a link. The maximum total length of your video or audio submission should be no more than 10 minutes.</w:t>
      </w:r>
      <w:r>
        <w:br/>
        <w:t>Video submissions are to be supplied via a URL (website link) to a private YouTube or Vimeo page.</w:t>
      </w:r>
      <w:r>
        <w:br/>
        <w:t>Audio submissions are to be supplied via a URL (website link) to Dropbox or Soundcloud.</w:t>
      </w:r>
      <w:r>
        <w:br/>
      </w:r>
    </w:p>
    <w:p w14:paraId="1E01CA21" w14:textId="77777777" w:rsidR="00A96254" w:rsidRDefault="00A96254" w:rsidP="00A96254">
      <w:pPr>
        <w:pStyle w:val="ListParagraph"/>
        <w:numPr>
          <w:ilvl w:val="0"/>
          <w:numId w:val="27"/>
        </w:numPr>
        <w:spacing w:after="160" w:line="259" w:lineRule="auto"/>
        <w:contextualSpacing/>
      </w:pPr>
      <w:r>
        <w:t>Written submission with detail of the project. Maximum 2 pages.</w:t>
      </w:r>
      <w:r>
        <w:tab/>
      </w:r>
    </w:p>
    <w:p w14:paraId="45B42044" w14:textId="77777777" w:rsidR="00A96254" w:rsidRDefault="00A96254" w:rsidP="00A96254">
      <w:pPr>
        <w:pStyle w:val="ListParagraph"/>
        <w:numPr>
          <w:ilvl w:val="0"/>
          <w:numId w:val="27"/>
        </w:numPr>
        <w:spacing w:after="160" w:line="259" w:lineRule="auto"/>
        <w:contextualSpacing/>
      </w:pPr>
      <w:r>
        <w:t>Submit link to audio or video submission</w:t>
      </w:r>
      <w:r>
        <w:tab/>
      </w:r>
      <w:r>
        <w:br/>
      </w:r>
    </w:p>
    <w:p w14:paraId="2A46A719" w14:textId="77777777" w:rsidR="00A96254" w:rsidRDefault="00A96254" w:rsidP="00A96254">
      <w:pPr>
        <w:pStyle w:val="ListParagraph"/>
        <w:numPr>
          <w:ilvl w:val="0"/>
          <w:numId w:val="28"/>
        </w:numPr>
        <w:spacing w:after="160" w:line="259" w:lineRule="auto"/>
        <w:contextualSpacing/>
      </w:pPr>
      <w:r>
        <w:t>Where do you intend to present your work in the UK?</w:t>
      </w:r>
      <w:r>
        <w:tab/>
      </w:r>
      <w:r>
        <w:br/>
      </w:r>
    </w:p>
    <w:p w14:paraId="73852E1D" w14:textId="77777777" w:rsidR="00A96254" w:rsidRPr="00A96254" w:rsidRDefault="00A96254" w:rsidP="00A96254">
      <w:pPr>
        <w:pStyle w:val="ListParagraph"/>
        <w:numPr>
          <w:ilvl w:val="0"/>
          <w:numId w:val="28"/>
        </w:numPr>
      </w:pPr>
      <w:r w:rsidRPr="00A96254">
        <w:rPr>
          <w:b/>
        </w:rPr>
        <w:t>Please note:</w:t>
      </w:r>
      <w:r w:rsidRPr="00A96254">
        <w:t xml:space="preserve"> Only organisations applying for inclusion in the Season </w:t>
      </w:r>
      <w:proofErr w:type="gramStart"/>
      <w:r w:rsidRPr="00A96254">
        <w:t>have the opportunity to</w:t>
      </w:r>
      <w:proofErr w:type="gramEnd"/>
      <w:r w:rsidRPr="00A96254">
        <w:t xml:space="preserve"> apply for small grant support called the ‘UK/Australia Season Grant’. Individual artists are not eligible to apply for the 'UK/Australia Season Grant'. </w:t>
      </w:r>
    </w:p>
    <w:p w14:paraId="57470C0A" w14:textId="77777777" w:rsidR="00A96254" w:rsidRDefault="00A96254" w:rsidP="00A96254">
      <w:pPr>
        <w:pStyle w:val="ListParagraph"/>
        <w:spacing w:after="160" w:line="259" w:lineRule="auto"/>
        <w:ind w:left="720"/>
        <w:contextualSpacing/>
      </w:pPr>
      <w:r>
        <w:t xml:space="preserve">I would like the project to be considered for a grant * Yes; No, submit my application. </w:t>
      </w:r>
    </w:p>
    <w:p w14:paraId="5BA5BF10" w14:textId="77777777" w:rsidR="00A96254" w:rsidRPr="00A96254" w:rsidRDefault="00A96254" w:rsidP="00A96254">
      <w:pPr>
        <w:rPr>
          <w:b/>
        </w:rPr>
      </w:pPr>
      <w:r>
        <w:rPr>
          <w:b/>
        </w:rPr>
        <w:br/>
      </w:r>
      <w:r w:rsidRPr="00F85676">
        <w:rPr>
          <w:b/>
        </w:rPr>
        <w:t>Grant application</w:t>
      </w:r>
    </w:p>
    <w:p w14:paraId="009FA414" w14:textId="77777777" w:rsidR="00A96254" w:rsidRPr="00F85676" w:rsidRDefault="00A96254" w:rsidP="006A35AB">
      <w:pPr>
        <w:pStyle w:val="ListParagraph"/>
        <w:numPr>
          <w:ilvl w:val="0"/>
          <w:numId w:val="24"/>
        </w:numPr>
        <w:spacing w:after="160" w:line="259" w:lineRule="auto"/>
        <w:contextualSpacing/>
      </w:pPr>
      <w:r w:rsidRPr="00F85676">
        <w:t xml:space="preserve">Please outline the budget for the project. </w:t>
      </w:r>
    </w:p>
    <w:p w14:paraId="07664FE3" w14:textId="77777777" w:rsidR="00A96254" w:rsidRDefault="00A96254" w:rsidP="00A96254">
      <w:pPr>
        <w:pStyle w:val="ListParagraph"/>
        <w:ind w:left="720"/>
      </w:pPr>
      <w:r>
        <w:t xml:space="preserve">Confirm: Is your project financially viable, with sufficient resources to proceed </w:t>
      </w:r>
      <w:proofErr w:type="gramStart"/>
      <w:r>
        <w:t>identified?*</w:t>
      </w:r>
      <w:proofErr w:type="gramEnd"/>
    </w:p>
    <w:p w14:paraId="7B1368EA" w14:textId="77777777" w:rsidR="00A96254" w:rsidRDefault="00A96254" w:rsidP="006A35AB">
      <w:pPr>
        <w:pStyle w:val="ListParagraph"/>
        <w:numPr>
          <w:ilvl w:val="0"/>
          <w:numId w:val="24"/>
        </w:numPr>
        <w:spacing w:after="160" w:line="259" w:lineRule="auto"/>
        <w:contextualSpacing/>
      </w:pPr>
      <w:r>
        <w:t>Total project budget ($) *</w:t>
      </w:r>
      <w:r>
        <w:tab/>
      </w:r>
    </w:p>
    <w:p w14:paraId="32ACE038" w14:textId="77777777" w:rsidR="00A96254" w:rsidRDefault="00A96254" w:rsidP="006A35AB">
      <w:pPr>
        <w:pStyle w:val="ListParagraph"/>
        <w:numPr>
          <w:ilvl w:val="0"/>
          <w:numId w:val="24"/>
        </w:numPr>
        <w:spacing w:after="160" w:line="259" w:lineRule="auto"/>
        <w:contextualSpacing/>
      </w:pPr>
      <w:r>
        <w:t>How much grant support are you applying for? *</w:t>
      </w:r>
      <w:r>
        <w:br/>
      </w:r>
      <w:r w:rsidRPr="00A96254">
        <w:t>Please note, Australian projects can only apply for up to $40,000.</w:t>
      </w:r>
    </w:p>
    <w:p w14:paraId="2D228250" w14:textId="77777777" w:rsidR="00A96254" w:rsidRDefault="00A96254" w:rsidP="006A35AB">
      <w:pPr>
        <w:pStyle w:val="ListParagraph"/>
        <w:numPr>
          <w:ilvl w:val="0"/>
          <w:numId w:val="24"/>
        </w:numPr>
        <w:spacing w:after="160" w:line="259" w:lineRule="auto"/>
        <w:contextualSpacing/>
      </w:pPr>
      <w:r>
        <w:t>Please upload the budget for the project *</w:t>
      </w:r>
      <w:r>
        <w:tab/>
      </w:r>
    </w:p>
    <w:p w14:paraId="1FEDF2DC" w14:textId="77777777" w:rsidR="00A96254" w:rsidRDefault="00A96254" w:rsidP="006A35AB">
      <w:pPr>
        <w:pStyle w:val="ListParagraph"/>
        <w:numPr>
          <w:ilvl w:val="0"/>
          <w:numId w:val="24"/>
        </w:numPr>
        <w:spacing w:after="160" w:line="259" w:lineRule="auto"/>
        <w:contextualSpacing/>
      </w:pPr>
      <w:r>
        <w:t>Expected audience numbers *</w:t>
      </w:r>
      <w:r>
        <w:tab/>
      </w:r>
    </w:p>
    <w:p w14:paraId="068A9374" w14:textId="77777777" w:rsidR="00A96254" w:rsidRDefault="00A96254" w:rsidP="006A35AB">
      <w:pPr>
        <w:pStyle w:val="ListParagraph"/>
        <w:numPr>
          <w:ilvl w:val="0"/>
          <w:numId w:val="24"/>
        </w:numPr>
        <w:spacing w:after="160" w:line="259" w:lineRule="auto"/>
        <w:contextualSpacing/>
      </w:pPr>
      <w:r>
        <w:t>How does your work demonstrate excellence/innovation in the Australian sector?  * (Up to 250 words)</w:t>
      </w:r>
    </w:p>
    <w:p w14:paraId="0AE366CE" w14:textId="2CC47B0D" w:rsidR="00A96254" w:rsidRPr="00381494" w:rsidRDefault="00A96254" w:rsidP="006A35AB">
      <w:pPr>
        <w:pStyle w:val="ListParagraph"/>
        <w:numPr>
          <w:ilvl w:val="0"/>
          <w:numId w:val="24"/>
        </w:numPr>
        <w:spacing w:after="160" w:line="259" w:lineRule="auto"/>
        <w:contextualSpacing/>
      </w:pPr>
      <w:r>
        <w:t>How will the project directly benefit arts and cultural workers or advance the arts sector in the UK or Australia? * (Up to 500 words)</w:t>
      </w:r>
      <w:r w:rsidR="006A35AB" w:rsidRPr="006A35AB">
        <w:rPr>
          <w:rFonts w:cs="Times New Roman"/>
          <w:color w:val="1F497D"/>
          <w:lang w:val="en-AU"/>
        </w:rPr>
        <w:t xml:space="preserve"> </w:t>
      </w:r>
    </w:p>
    <w:sectPr w:rsidR="00A96254" w:rsidRPr="00381494" w:rsidSect="000E486C">
      <w:headerReference w:type="default" r:id="rId10"/>
      <w:headerReference w:type="first" r:id="rId11"/>
      <w:footerReference w:type="first" r:id="rId12"/>
      <w:type w:val="continuous"/>
      <w:pgSz w:w="11900" w:h="16840"/>
      <w:pgMar w:top="1418" w:right="851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E96F5" w14:textId="77777777" w:rsidR="003A4FF5" w:rsidRDefault="003A4FF5" w:rsidP="004E0F0F">
      <w:pPr>
        <w:spacing w:after="0" w:line="240" w:lineRule="auto"/>
      </w:pPr>
      <w:r>
        <w:separator/>
      </w:r>
    </w:p>
  </w:endnote>
  <w:endnote w:type="continuationSeparator" w:id="0">
    <w:p w14:paraId="21649500" w14:textId="77777777" w:rsidR="003A4FF5" w:rsidRDefault="003A4FF5" w:rsidP="004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altName w:val="Calibr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B25CB" w14:textId="77777777" w:rsidR="003855BB" w:rsidRPr="003855BB" w:rsidRDefault="003855BB" w:rsidP="003855BB">
    <w:pPr>
      <w:pStyle w:val="Website"/>
      <w:rPr>
        <w:rFonts w:ascii="Arial" w:hAnsi="Arial" w:cs="Arial"/>
        <w:sz w:val="24"/>
        <w:szCs w:val="24"/>
      </w:rPr>
    </w:pPr>
    <w:r w:rsidRPr="003855BB">
      <w:rPr>
        <w:rFonts w:ascii="Arial" w:hAnsi="Arial" w:cs="Arial"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FCE80" w14:textId="77777777" w:rsidR="003A4FF5" w:rsidRDefault="003A4FF5" w:rsidP="004E0F0F">
      <w:pPr>
        <w:spacing w:after="0" w:line="240" w:lineRule="auto"/>
      </w:pPr>
      <w:r>
        <w:separator/>
      </w:r>
    </w:p>
  </w:footnote>
  <w:footnote w:type="continuationSeparator" w:id="0">
    <w:p w14:paraId="5548C205" w14:textId="77777777" w:rsidR="003A4FF5" w:rsidRDefault="003A4FF5" w:rsidP="004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F52DE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910CAAB" wp14:editId="143BF54A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6F0B6B" id="Straight Connector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" strokecolor="#ff00c8 [3204]" strokeweight="3pt">
              <v:stroke endcap="round"/>
              <w10:wrap anchory="lin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5A37E" w14:textId="77777777" w:rsidR="003855BB" w:rsidRDefault="003855BB">
    <w:pPr>
      <w:pStyle w:val="Header"/>
    </w:pPr>
    <w:r>
      <w:rPr>
        <w:noProof/>
        <w:lang w:val="en-AU" w:eastAsia="en-AU"/>
      </w:rPr>
      <w:drawing>
        <wp:anchor distT="0" distB="424815" distL="114300" distR="114300" simplePos="0" relativeHeight="251670528" behindDoc="0" locked="0" layoutInCell="1" allowOverlap="1" wp14:anchorId="5B3DD267" wp14:editId="6DBD8DEF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FEC6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8D0AD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4C25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9DEDF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38EB4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2389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2C2B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CFC8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0CA51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A960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6D08F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6269DD"/>
    <w:multiLevelType w:val="multilevel"/>
    <w:tmpl w:val="391683E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DC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74C63"/>
    <w:multiLevelType w:val="multilevel"/>
    <w:tmpl w:val="33968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A5473"/>
    <w:multiLevelType w:val="hybridMultilevel"/>
    <w:tmpl w:val="D4740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0703E"/>
    <w:multiLevelType w:val="hybridMultilevel"/>
    <w:tmpl w:val="B0B6E9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45ED0"/>
    <w:multiLevelType w:val="hybridMultilevel"/>
    <w:tmpl w:val="12966B0C"/>
    <w:lvl w:ilvl="0" w:tplc="2AB82EC4">
      <w:start w:val="1"/>
      <w:numFmt w:val="decimal"/>
      <w:pStyle w:val="ListNumber"/>
      <w:lvlText w:val="%1."/>
      <w:lvlJc w:val="left"/>
      <w:pPr>
        <w:ind w:left="108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3" w:hanging="360"/>
      </w:pPr>
    </w:lvl>
    <w:lvl w:ilvl="2" w:tplc="0409001B">
      <w:start w:val="1"/>
      <w:numFmt w:val="lowerRoman"/>
      <w:lvlText w:val="%3."/>
      <w:lvlJc w:val="right"/>
      <w:pPr>
        <w:ind w:left="2523" w:hanging="180"/>
      </w:pPr>
    </w:lvl>
    <w:lvl w:ilvl="3" w:tplc="0409000F">
      <w:start w:val="1"/>
      <w:numFmt w:val="decimal"/>
      <w:lvlText w:val="%4."/>
      <w:lvlJc w:val="left"/>
      <w:pPr>
        <w:ind w:left="3243" w:hanging="360"/>
      </w:pPr>
    </w:lvl>
    <w:lvl w:ilvl="4" w:tplc="04090019">
      <w:start w:val="1"/>
      <w:numFmt w:val="lowerLetter"/>
      <w:lvlText w:val="%5."/>
      <w:lvlJc w:val="left"/>
      <w:pPr>
        <w:ind w:left="3963" w:hanging="360"/>
      </w:pPr>
    </w:lvl>
    <w:lvl w:ilvl="5" w:tplc="0409001B">
      <w:start w:val="1"/>
      <w:numFmt w:val="lowerRoman"/>
      <w:lvlText w:val="%6."/>
      <w:lvlJc w:val="right"/>
      <w:pPr>
        <w:ind w:left="4683" w:hanging="180"/>
      </w:pPr>
    </w:lvl>
    <w:lvl w:ilvl="6" w:tplc="0409000F">
      <w:start w:val="1"/>
      <w:numFmt w:val="decimal"/>
      <w:lvlText w:val="%7."/>
      <w:lvlJc w:val="left"/>
      <w:pPr>
        <w:ind w:left="5403" w:hanging="360"/>
      </w:pPr>
    </w:lvl>
    <w:lvl w:ilvl="7" w:tplc="04090019">
      <w:start w:val="1"/>
      <w:numFmt w:val="lowerLetter"/>
      <w:lvlText w:val="%8."/>
      <w:lvlJc w:val="left"/>
      <w:pPr>
        <w:ind w:left="6123" w:hanging="360"/>
      </w:pPr>
    </w:lvl>
    <w:lvl w:ilvl="8" w:tplc="0409001B">
      <w:start w:val="1"/>
      <w:numFmt w:val="lowerRoman"/>
      <w:lvlText w:val="%9."/>
      <w:lvlJc w:val="right"/>
      <w:pPr>
        <w:ind w:left="6843" w:hanging="180"/>
      </w:pPr>
    </w:lvl>
  </w:abstractNum>
  <w:abstractNum w:abstractNumId="16" w15:restartNumberingAfterBreak="0">
    <w:nsid w:val="59E4421A"/>
    <w:multiLevelType w:val="hybridMultilevel"/>
    <w:tmpl w:val="2A3E1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4238F"/>
    <w:multiLevelType w:val="hybridMultilevel"/>
    <w:tmpl w:val="9BF0DDC4"/>
    <w:lvl w:ilvl="0" w:tplc="2C066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B0653"/>
    <w:multiLevelType w:val="hybridMultilevel"/>
    <w:tmpl w:val="93A49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01346"/>
    <w:multiLevelType w:val="hybridMultilevel"/>
    <w:tmpl w:val="370423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A0F9D"/>
    <w:multiLevelType w:val="hybridMultilevel"/>
    <w:tmpl w:val="8AD6B222"/>
    <w:lvl w:ilvl="0" w:tplc="4FE80486">
      <w:start w:val="1"/>
      <w:numFmt w:val="bullet"/>
      <w:pStyle w:val="SubBullets"/>
      <w:lvlText w:val=""/>
      <w:lvlJc w:val="left"/>
      <w:pPr>
        <w:ind w:left="644" w:hanging="360"/>
      </w:pPr>
      <w:rPr>
        <w:rFonts w:ascii="Symbol" w:hAnsi="Symbol" w:hint="default"/>
        <w:color w:val="FF00C8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C1396"/>
    <w:multiLevelType w:val="hybridMultilevel"/>
    <w:tmpl w:val="54583E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AC7304"/>
    <w:multiLevelType w:val="hybridMultilevel"/>
    <w:tmpl w:val="3E92D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21D7C"/>
    <w:multiLevelType w:val="hybridMultilevel"/>
    <w:tmpl w:val="9E6ACF56"/>
    <w:lvl w:ilvl="0" w:tplc="C0A03638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FF00C8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84793"/>
    <w:multiLevelType w:val="hybridMultilevel"/>
    <w:tmpl w:val="50B23E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1"/>
  </w:num>
  <w:num w:numId="4">
    <w:abstractNumId w:val="23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3"/>
  </w:num>
  <w:num w:numId="17">
    <w:abstractNumId w:val="20"/>
  </w:num>
  <w:num w:numId="18">
    <w:abstractNumId w:val="23"/>
  </w:num>
  <w:num w:numId="19">
    <w:abstractNumId w:val="2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0"/>
  </w:num>
  <w:num w:numId="23">
    <w:abstractNumId w:val="17"/>
  </w:num>
  <w:num w:numId="24">
    <w:abstractNumId w:val="22"/>
  </w:num>
  <w:num w:numId="25">
    <w:abstractNumId w:val="21"/>
  </w:num>
  <w:num w:numId="26">
    <w:abstractNumId w:val="14"/>
  </w:num>
  <w:num w:numId="27">
    <w:abstractNumId w:val="24"/>
  </w:num>
  <w:num w:numId="28">
    <w:abstractNumId w:val="13"/>
  </w:num>
  <w:num w:numId="29">
    <w:abstractNumId w:val="19"/>
  </w:num>
  <w:num w:numId="30">
    <w:abstractNumId w:val="1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254"/>
    <w:rsid w:val="000171EB"/>
    <w:rsid w:val="00092917"/>
    <w:rsid w:val="000E43B1"/>
    <w:rsid w:val="000E486C"/>
    <w:rsid w:val="000E7F5E"/>
    <w:rsid w:val="0013070B"/>
    <w:rsid w:val="001565A5"/>
    <w:rsid w:val="00166ED8"/>
    <w:rsid w:val="00187F9D"/>
    <w:rsid w:val="001A2060"/>
    <w:rsid w:val="001B2E1D"/>
    <w:rsid w:val="001F2942"/>
    <w:rsid w:val="001F5C75"/>
    <w:rsid w:val="00200217"/>
    <w:rsid w:val="00214911"/>
    <w:rsid w:val="00215EC6"/>
    <w:rsid w:val="00225850"/>
    <w:rsid w:val="002542F1"/>
    <w:rsid w:val="00271072"/>
    <w:rsid w:val="00297B4F"/>
    <w:rsid w:val="002C0274"/>
    <w:rsid w:val="003029E5"/>
    <w:rsid w:val="003140C7"/>
    <w:rsid w:val="00324861"/>
    <w:rsid w:val="00357565"/>
    <w:rsid w:val="00381494"/>
    <w:rsid w:val="003855BB"/>
    <w:rsid w:val="003A4FF5"/>
    <w:rsid w:val="003E06BA"/>
    <w:rsid w:val="003F3A5C"/>
    <w:rsid w:val="0040649C"/>
    <w:rsid w:val="0041485A"/>
    <w:rsid w:val="00445A85"/>
    <w:rsid w:val="004501ED"/>
    <w:rsid w:val="00485C25"/>
    <w:rsid w:val="004E0F0F"/>
    <w:rsid w:val="004F0981"/>
    <w:rsid w:val="004F3BA9"/>
    <w:rsid w:val="004F3CAA"/>
    <w:rsid w:val="004F7ED5"/>
    <w:rsid w:val="00505A09"/>
    <w:rsid w:val="005155AE"/>
    <w:rsid w:val="00527637"/>
    <w:rsid w:val="00530467"/>
    <w:rsid w:val="00581F77"/>
    <w:rsid w:val="0058704A"/>
    <w:rsid w:val="005900A5"/>
    <w:rsid w:val="005B2BC2"/>
    <w:rsid w:val="0062643D"/>
    <w:rsid w:val="00644CC4"/>
    <w:rsid w:val="00667913"/>
    <w:rsid w:val="0067191C"/>
    <w:rsid w:val="00677C6D"/>
    <w:rsid w:val="00680380"/>
    <w:rsid w:val="006A35AB"/>
    <w:rsid w:val="006C2629"/>
    <w:rsid w:val="006F17D0"/>
    <w:rsid w:val="00743AE8"/>
    <w:rsid w:val="0078055D"/>
    <w:rsid w:val="007B6BFD"/>
    <w:rsid w:val="007E4D04"/>
    <w:rsid w:val="00804D01"/>
    <w:rsid w:val="00806207"/>
    <w:rsid w:val="00834DE3"/>
    <w:rsid w:val="008529F8"/>
    <w:rsid w:val="008942F1"/>
    <w:rsid w:val="008A4222"/>
    <w:rsid w:val="008B029C"/>
    <w:rsid w:val="008C0629"/>
    <w:rsid w:val="00921D17"/>
    <w:rsid w:val="0093045E"/>
    <w:rsid w:val="00942B47"/>
    <w:rsid w:val="00945F08"/>
    <w:rsid w:val="00950B4C"/>
    <w:rsid w:val="009837E5"/>
    <w:rsid w:val="009F06E4"/>
    <w:rsid w:val="009F0B50"/>
    <w:rsid w:val="009F611B"/>
    <w:rsid w:val="00A20B81"/>
    <w:rsid w:val="00A24536"/>
    <w:rsid w:val="00A33158"/>
    <w:rsid w:val="00A46111"/>
    <w:rsid w:val="00A55B8E"/>
    <w:rsid w:val="00A7218F"/>
    <w:rsid w:val="00A75B0F"/>
    <w:rsid w:val="00A82D03"/>
    <w:rsid w:val="00A96254"/>
    <w:rsid w:val="00AA1CC5"/>
    <w:rsid w:val="00AB21F3"/>
    <w:rsid w:val="00AD166D"/>
    <w:rsid w:val="00AF1C59"/>
    <w:rsid w:val="00B030FD"/>
    <w:rsid w:val="00B13927"/>
    <w:rsid w:val="00B227CE"/>
    <w:rsid w:val="00B26E40"/>
    <w:rsid w:val="00B27D6A"/>
    <w:rsid w:val="00B30BDC"/>
    <w:rsid w:val="00B461A7"/>
    <w:rsid w:val="00B53093"/>
    <w:rsid w:val="00B6727E"/>
    <w:rsid w:val="00BC4CC5"/>
    <w:rsid w:val="00C17F56"/>
    <w:rsid w:val="00C41310"/>
    <w:rsid w:val="00C5378A"/>
    <w:rsid w:val="00CE1C5C"/>
    <w:rsid w:val="00D01DA2"/>
    <w:rsid w:val="00D64693"/>
    <w:rsid w:val="00DA566C"/>
    <w:rsid w:val="00E01304"/>
    <w:rsid w:val="00E47370"/>
    <w:rsid w:val="00E57FE2"/>
    <w:rsid w:val="00E9411F"/>
    <w:rsid w:val="00E96DCD"/>
    <w:rsid w:val="00EB1344"/>
    <w:rsid w:val="00EC2581"/>
    <w:rsid w:val="00ED0DD6"/>
    <w:rsid w:val="00F00138"/>
    <w:rsid w:val="00F3122A"/>
    <w:rsid w:val="00F5249D"/>
    <w:rsid w:val="00F530BF"/>
    <w:rsid w:val="00F7472E"/>
    <w:rsid w:val="00F86BA1"/>
    <w:rsid w:val="00F9390C"/>
    <w:rsid w:val="00FA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5E656638"/>
  <w14:defaultImageDpi w14:val="330"/>
  <w15:docId w15:val="{1A5A02FC-9B51-4A62-9ED0-F6E625BC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2581"/>
    <w:pPr>
      <w:spacing w:after="12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78055D"/>
    <w:pPr>
      <w:suppressAutoHyphens/>
      <w:spacing w:before="2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505A09"/>
    <w:pPr>
      <w:spacing w:before="48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EC2581"/>
    <w:pPr>
      <w:numPr>
        <w:numId w:val="21"/>
      </w:numPr>
      <w:spacing w:after="120" w:line="276" w:lineRule="auto"/>
      <w:ind w:left="1080"/>
    </w:pPr>
    <w:rPr>
      <w:rFonts w:ascii="Arial" w:hAnsi="Arial"/>
    </w:rPr>
  </w:style>
  <w:style w:type="paragraph" w:customStyle="1" w:styleId="SubBullets">
    <w:name w:val="Sub Bullets"/>
    <w:qFormat/>
    <w:rsid w:val="00EC2581"/>
    <w:pPr>
      <w:numPr>
        <w:numId w:val="22"/>
      </w:numPr>
      <w:spacing w:after="120" w:line="276" w:lineRule="auto"/>
      <w:ind w:left="1437"/>
    </w:pPr>
    <w:rPr>
      <w:rFonts w:ascii="Arial" w:hAnsi="Arial"/>
    </w:rPr>
  </w:style>
  <w:style w:type="paragraph" w:customStyle="1" w:styleId="HeadingC">
    <w:name w:val="Heading C"/>
    <w:qFormat/>
    <w:rsid w:val="0078055D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B30BDC"/>
    <w:pPr>
      <w:spacing w:after="120" w:line="276" w:lineRule="auto"/>
    </w:pPr>
    <w:rPr>
      <w:rFonts w:ascii="Arial" w:hAnsi="Arial"/>
      <w:b/>
      <w:color w:val="230859" w:themeColor="text2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0E7F5E"/>
    <w:pPr>
      <w:spacing w:after="480"/>
    </w:pPr>
    <w:rPr>
      <w:b/>
      <w:color w:val="FF00C8" w:themeColor="accent1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78055D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  <w:tblPr>
        <w:tblCellMar>
          <w:top w:w="57" w:type="dxa"/>
          <w:left w:w="108" w:type="dxa"/>
          <w:bottom w:w="0" w:type="dxa"/>
          <w:right w:w="108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DC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82D03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ED0DD6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C41310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C41310"/>
    <w:rPr>
      <w:rFonts w:ascii="Arial" w:hAnsi="Arial"/>
      <w:i/>
      <w:iCs/>
      <w:color w:val="23085A"/>
    </w:rPr>
  </w:style>
  <w:style w:type="paragraph" w:styleId="ListNumber">
    <w:name w:val="List Number"/>
    <w:basedOn w:val="Normal"/>
    <w:uiPriority w:val="99"/>
    <w:unhideWhenUsed/>
    <w:qFormat/>
    <w:rsid w:val="00EC2581"/>
    <w:pPr>
      <w:numPr>
        <w:numId w:val="20"/>
      </w:numPr>
      <w:ind w:left="720" w:hanging="357"/>
    </w:pPr>
  </w:style>
  <w:style w:type="paragraph" w:styleId="ListParagraph">
    <w:name w:val="List Paragraph"/>
    <w:basedOn w:val="Normal"/>
    <w:uiPriority w:val="34"/>
    <w:qFormat/>
    <w:rsid w:val="00A96254"/>
  </w:style>
  <w:style w:type="character" w:styleId="CommentReference">
    <w:name w:val="annotation reference"/>
    <w:basedOn w:val="DefaultParagraphFont"/>
    <w:uiPriority w:val="99"/>
    <w:semiHidden/>
    <w:unhideWhenUsed/>
    <w:rsid w:val="00225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850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6A35AB"/>
    <w:rPr>
      <w:color w:val="0563C1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138"/>
    <w:pPr>
      <w:spacing w:after="120"/>
    </w:pPr>
    <w:rPr>
      <w:rFonts w:ascii="Arial" w:eastAsiaTheme="minorEastAsia" w:hAnsi="Arial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138"/>
    <w:rPr>
      <w:rFonts w:ascii="Arial" w:eastAsia="Times New Roman" w:hAnsi="Arial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fat.gov.au/about-us/publications/Pages/child-protection-policy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undingcentre.com.au/help/gender-lens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Pink\Document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093639-DEE5-4232-AED5-E642398D8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1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Kate (Australia)</dc:creator>
  <cp:keywords/>
  <dc:description/>
  <cp:lastModifiedBy>Murray, Kate (Australia)</cp:lastModifiedBy>
  <cp:revision>3</cp:revision>
  <cp:lastPrinted>2019-10-31T13:43:00Z</cp:lastPrinted>
  <dcterms:created xsi:type="dcterms:W3CDTF">2020-09-10T05:41:00Z</dcterms:created>
  <dcterms:modified xsi:type="dcterms:W3CDTF">2020-09-10T05:41:00Z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bcdb71b2-6687-4805-b0e6-90401c106dcf</vt:lpwstr>
  </property>
  <property fmtid="{D5CDD505-2E9C-101B-9397-08002B2CF9AE}" pid="3" name="SEC">
    <vt:lpwstr>UNOFFICIAL</vt:lpwstr>
  </property>
</Properties>
</file>